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37" w:rsidRDefault="00344A37">
      <w:pPr>
        <w:pStyle w:val="BodyText"/>
        <w:spacing w:before="72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Default="00344A37">
      <w:pPr>
        <w:pStyle w:val="BodyText"/>
        <w:spacing w:before="10"/>
        <w:rPr>
          <w:sz w:val="23"/>
        </w:rPr>
      </w:pPr>
    </w:p>
    <w:p w:rsidR="00344A37" w:rsidRDefault="00344A37">
      <w:pPr>
        <w:pStyle w:val="BodyText"/>
        <w:tabs>
          <w:tab w:val="left" w:pos="5404"/>
          <w:tab w:val="left" w:pos="8397"/>
          <w:tab w:val="left" w:pos="10577"/>
          <w:tab w:val="left" w:pos="12698"/>
        </w:tabs>
        <w:ind w:left="912"/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Соловьев Тимофей 08.02.2017</w:t>
      </w:r>
      <w:r>
        <w:t xml:space="preserve">  </w:t>
      </w:r>
    </w:p>
    <w:p w:rsidR="00344A37" w:rsidRDefault="00344A37">
      <w:pPr>
        <w:pStyle w:val="BodyText"/>
        <w:tabs>
          <w:tab w:val="left" w:pos="5404"/>
          <w:tab w:val="left" w:pos="8397"/>
          <w:tab w:val="left" w:pos="10577"/>
          <w:tab w:val="left" w:pos="12698"/>
        </w:tabs>
        <w:ind w:left="912"/>
        <w:rPr>
          <w:spacing w:val="-2"/>
        </w:rPr>
      </w:pP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 Группа:</w:t>
      </w:r>
      <w:r>
        <w:rPr>
          <w:spacing w:val="-2"/>
        </w:rPr>
        <w:t xml:space="preserve"> «Лучики»</w:t>
      </w:r>
    </w:p>
    <w:p w:rsidR="00344A37" w:rsidRDefault="00344A37">
      <w:pPr>
        <w:pStyle w:val="BodyText"/>
        <w:tabs>
          <w:tab w:val="left" w:pos="5404"/>
          <w:tab w:val="left" w:pos="8397"/>
          <w:tab w:val="left" w:pos="10577"/>
          <w:tab w:val="left" w:pos="12698"/>
        </w:tabs>
        <w:ind w:left="912"/>
      </w:pPr>
      <w:r>
        <w:rPr>
          <w:spacing w:val="-2"/>
        </w:rPr>
        <w:t>Организация образования : детский сад  №6«Мерей»</w:t>
      </w:r>
      <w:r>
        <w:tab/>
        <w:t>Дата _май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A37" w:rsidRDefault="00344A37">
      <w:pPr>
        <w:pStyle w:val="BodyText"/>
        <w:spacing w:before="11"/>
        <w:rPr>
          <w:sz w:val="15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4201"/>
        <w:gridCol w:w="3599"/>
        <w:gridCol w:w="3829"/>
        <w:gridCol w:w="1700"/>
      </w:tblGrid>
      <w:tr w:rsidR="00344A37">
        <w:trPr>
          <w:trHeight w:val="827"/>
        </w:trPr>
        <w:tc>
          <w:tcPr>
            <w:tcW w:w="2518" w:type="dxa"/>
          </w:tcPr>
          <w:p w:rsidR="00344A37" w:rsidRDefault="00344A37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ind w:left="107" w:right="799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2"/>
        </w:trPr>
        <w:tc>
          <w:tcPr>
            <w:tcW w:w="2518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владеть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движений: ходьба, бег, лазание,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равновесие;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>
            <w:pPr>
              <w:pStyle w:val="TableParagraph"/>
              <w:spacing w:line="270" w:lineRule="atLeast"/>
              <w:ind w:left="107" w:right="758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18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07" w:right="647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tabs>
                <w:tab w:val="left" w:pos="2922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6"/>
                <w:tab w:val="left" w:pos="2428"/>
                <w:tab w:val="left" w:pos="358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left="107" w:right="392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1658"/>
        </w:trPr>
        <w:tc>
          <w:tcPr>
            <w:tcW w:w="2518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Называть характерные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  <w:p w:rsidR="00344A37" w:rsidRDefault="00344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птиц,животных.</w:t>
            </w:r>
          </w:p>
          <w:p w:rsidR="00344A37" w:rsidRDefault="00344A37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Выполнять задания ориентируясь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 указание.</w:t>
            </w:r>
          </w:p>
          <w:p w:rsidR="00344A37" w:rsidRDefault="00344A3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цвета.Отбирать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220" w:right="13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spacing w:line="276" w:lineRule="exact"/>
              <w:ind w:left="220" w:right="1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tabs>
                <w:tab w:val="left" w:pos="313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</w:t>
            </w:r>
          </w:p>
        </w:tc>
      </w:tr>
    </w:tbl>
    <w:p w:rsidR="00344A37" w:rsidRDefault="00344A37">
      <w:pPr>
        <w:rPr>
          <w:sz w:val="24"/>
        </w:rPr>
        <w:sectPr w:rsidR="00344A37">
          <w:type w:val="continuous"/>
          <w:pgSz w:w="16840" w:h="11910" w:orient="landscape"/>
          <w:pgMar w:top="340" w:right="380" w:bottom="280" w:left="280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4201"/>
        <w:gridCol w:w="3599"/>
        <w:gridCol w:w="3829"/>
        <w:gridCol w:w="1700"/>
      </w:tblGrid>
      <w:tr w:rsidR="00344A37">
        <w:trPr>
          <w:trHeight w:val="551"/>
        </w:trPr>
        <w:tc>
          <w:tcPr>
            <w:tcW w:w="251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цвету.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344A37">
        <w:trPr>
          <w:trHeight w:val="4416"/>
        </w:trPr>
        <w:tc>
          <w:tcPr>
            <w:tcW w:w="2518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:rsidR="00344A37" w:rsidRDefault="00344A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  <w:p w:rsidR="00344A37" w:rsidRDefault="00344A37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 техникой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>
            <w:pPr>
              <w:pStyle w:val="TableParagraph"/>
              <w:spacing w:before="1"/>
              <w:ind w:left="107" w:right="17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технические навыки;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220" w:right="364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line="237" w:lineRule="auto"/>
              <w:ind w:left="220" w:right="729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:rsidR="00344A37" w:rsidRDefault="00344A37">
            <w:pPr>
              <w:pStyle w:val="TableParagraph"/>
              <w:ind w:left="107" w:right="349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4A37" w:rsidRDefault="00344A37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344A37">
        <w:trPr>
          <w:trHeight w:val="1380"/>
        </w:trPr>
        <w:tc>
          <w:tcPr>
            <w:tcW w:w="2518" w:type="dxa"/>
          </w:tcPr>
          <w:p w:rsidR="00344A37" w:rsidRDefault="00344A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01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9" w:type="dxa"/>
          </w:tcPr>
          <w:p w:rsidR="00344A37" w:rsidRDefault="00344A37">
            <w:pPr>
              <w:pStyle w:val="TableParagraph"/>
              <w:ind w:left="220" w:right="139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9" w:type="dxa"/>
          </w:tcPr>
          <w:p w:rsidR="00344A37" w:rsidRDefault="00344A37">
            <w:pPr>
              <w:pStyle w:val="TableParagraph"/>
              <w:ind w:left="107" w:right="615"/>
              <w:rPr>
                <w:sz w:val="24"/>
              </w:rPr>
            </w:pPr>
            <w:r>
              <w:rPr>
                <w:sz w:val="24"/>
              </w:rPr>
              <w:t>Закреплять умение узнавать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0" w:type="dxa"/>
          </w:tcPr>
          <w:p w:rsidR="00344A37" w:rsidRDefault="00344A37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:rsidR="00344A37" w:rsidRDefault="00344A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D82640" w:rsidRDefault="00344A37" w:rsidP="00D82640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D82640">
        <w:rPr>
          <w:sz w:val="24"/>
          <w:szCs w:val="24"/>
        </w:rPr>
        <w:t>Рыбалко Захар</w:t>
      </w:r>
    </w:p>
    <w:p w:rsidR="00344A37" w:rsidRDefault="00344A37" w:rsidP="00D82640">
      <w:pPr>
        <w:rPr>
          <w:sz w:val="24"/>
          <w:szCs w:val="24"/>
        </w:rPr>
      </w:pPr>
      <w:r w:rsidRPr="00D82640">
        <w:rPr>
          <w:sz w:val="24"/>
          <w:szCs w:val="24"/>
        </w:rPr>
        <w:t>Дата р</w:t>
      </w:r>
      <w:r>
        <w:rPr>
          <w:sz w:val="24"/>
          <w:szCs w:val="24"/>
        </w:rPr>
        <w:t>ождения___02.19. 2017</w:t>
      </w:r>
    </w:p>
    <w:p w:rsidR="00344A37" w:rsidRPr="00D82640" w:rsidRDefault="00344A37" w:rsidP="00D82640">
      <w:pPr>
        <w:rPr>
          <w:sz w:val="24"/>
          <w:szCs w:val="24"/>
        </w:rPr>
      </w:pPr>
      <w:r>
        <w:t xml:space="preserve"> 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  <w:r>
        <w:tab/>
        <w:t>Группа:</w:t>
      </w:r>
      <w:r>
        <w:rPr>
          <w:spacing w:val="-2"/>
        </w:rPr>
        <w:t xml:space="preserve"> «Лучики»</w:t>
      </w:r>
    </w:p>
    <w:p w:rsidR="00344A37" w:rsidRDefault="00344A37" w:rsidP="0091509B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657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закреплять 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  <w:u w:val="single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жизни. Учить</w:t>
            </w:r>
          </w:p>
          <w:p w:rsidR="00344A37" w:rsidRDefault="00344A37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r>
              <w:rPr>
                <w:sz w:val="24"/>
                <w:u w:val="single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подвижных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55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tabs>
                <w:tab w:val="left" w:pos="684"/>
                <w:tab w:val="left" w:pos="1758"/>
                <w:tab w:val="left" w:pos="31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говорить</w:t>
            </w:r>
            <w:r>
              <w:rPr>
                <w:sz w:val="24"/>
              </w:rPr>
              <w:tab/>
              <w:t>фразами,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44A37" w:rsidRDefault="00344A37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приемы</w:t>
            </w:r>
          </w:p>
          <w:p w:rsidR="00344A37" w:rsidRDefault="00344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(темп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344A37">
        <w:trPr>
          <w:trHeight w:val="4416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 информацией;</w:t>
            </w:r>
          </w:p>
          <w:p w:rsidR="00344A37" w:rsidRDefault="00344A37">
            <w:pPr>
              <w:pStyle w:val="TableParagraph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:rsidR="00344A37" w:rsidRDefault="00344A37">
            <w:pPr>
              <w:pStyle w:val="TableParagraph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344A37" w:rsidRDefault="00344A37">
            <w:pPr>
              <w:pStyle w:val="TableParagraph"/>
              <w:ind w:right="1506" w:firstLine="360"/>
              <w:jc w:val="both"/>
              <w:rPr>
                <w:sz w:val="24"/>
              </w:rPr>
            </w:pPr>
            <w:r>
              <w:rPr>
                <w:sz w:val="24"/>
              </w:rPr>
              <w:t>вступать в контакт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16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344A37" w:rsidRDefault="00344A37">
            <w:pPr>
              <w:pStyle w:val="TableParagraph"/>
              <w:spacing w:line="237" w:lineRule="auto"/>
              <w:ind w:left="223" w:right="1022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223" w:right="1233"/>
              <w:jc w:val="both"/>
              <w:rPr>
                <w:sz w:val="24"/>
              </w:rPr>
            </w:pPr>
            <w:r>
              <w:rPr>
                <w:sz w:val="24"/>
              </w:rPr>
              <w:t>Произносить внятно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223" w:right="1149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  <w:p w:rsidR="00344A37" w:rsidRDefault="00344A3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spacing w:before="1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386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-закреплять навыки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:rsidR="00344A37" w:rsidRDefault="00344A37">
            <w:pPr>
              <w:pStyle w:val="TableParagraph"/>
              <w:ind w:right="459" w:firstLine="60"/>
              <w:rPr>
                <w:sz w:val="24"/>
              </w:rPr>
            </w:pPr>
            <w:r>
              <w:rPr>
                <w:sz w:val="24"/>
              </w:rPr>
              <w:t>- Учить группировать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</w:p>
          <w:p w:rsidR="00344A37" w:rsidRDefault="00344A37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ind w:left="0"/>
              <w:rPr>
                <w:sz w:val="26"/>
              </w:rPr>
            </w:pPr>
          </w:p>
          <w:p w:rsidR="00344A37" w:rsidRDefault="00344A37">
            <w:pPr>
              <w:pStyle w:val="TableParagraph"/>
              <w:ind w:left="0"/>
            </w:pPr>
          </w:p>
          <w:p w:rsidR="00344A37" w:rsidRDefault="00344A37">
            <w:pPr>
              <w:pStyle w:val="TableParagraph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</w:t>
            </w:r>
          </w:p>
        </w:tc>
      </w:tr>
      <w:tr w:rsidR="00344A37">
        <w:trPr>
          <w:trHeight w:val="221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344A37" w:rsidRDefault="00344A37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611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344A37" w:rsidRDefault="00344A3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6" w:lineRule="exact"/>
              <w:ind w:right="62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ind w:left="223" w:right="659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:rsidR="00344A37" w:rsidRDefault="00344A37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4A37" w:rsidRDefault="00344A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344A37" w:rsidRDefault="00344A3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</w:tr>
    </w:tbl>
    <w:p w:rsidR="00344A37" w:rsidRDefault="00344A37">
      <w:pPr>
        <w:spacing w:line="269" w:lineRule="exact"/>
        <w:rPr>
          <w:sz w:val="24"/>
        </w:rPr>
        <w:sectPr w:rsidR="00344A37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1932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фланелеграфе;</w:t>
            </w:r>
          </w:p>
          <w:p w:rsidR="00344A37" w:rsidRDefault="00344A3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 закреплять умение подпевать фразы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песне, воспроизводить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344A37">
        <w:trPr>
          <w:trHeight w:val="1380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4A37" w:rsidRDefault="00344A37">
      <w:pPr>
        <w:pStyle w:val="BodyText"/>
        <w:spacing w:line="268" w:lineRule="exact"/>
        <w:ind w:left="97" w:right="1"/>
        <w:jc w:val="center"/>
      </w:pPr>
    </w:p>
    <w:p w:rsidR="00344A37" w:rsidRDefault="00344A37">
      <w:pPr>
        <w:pStyle w:val="BodyText"/>
        <w:spacing w:line="268" w:lineRule="exact"/>
        <w:ind w:left="97" w:right="1"/>
        <w:jc w:val="center"/>
      </w:pPr>
    </w:p>
    <w:p w:rsidR="00344A37" w:rsidRDefault="00344A37">
      <w:pPr>
        <w:pStyle w:val="BodyText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Default="00344A37" w:rsidP="00D82640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 w:rsidRPr="00D82640">
        <w:rPr>
          <w:sz w:val="28"/>
          <w:szCs w:val="28"/>
        </w:rPr>
        <w:t xml:space="preserve"> </w:t>
      </w:r>
      <w:r w:rsidRPr="00D82640">
        <w:rPr>
          <w:sz w:val="24"/>
          <w:szCs w:val="24"/>
        </w:rPr>
        <w:t>Колесников Богдан</w:t>
      </w:r>
      <w:r>
        <w:rPr>
          <w:sz w:val="24"/>
          <w:szCs w:val="24"/>
        </w:rPr>
        <w:t xml:space="preserve"> </w:t>
      </w:r>
    </w:p>
    <w:p w:rsidR="00344A37" w:rsidRDefault="00344A37" w:rsidP="00D82640">
      <w:r w:rsidRPr="00D82640">
        <w:rPr>
          <w:sz w:val="24"/>
          <w:szCs w:val="24"/>
        </w:rPr>
        <w:t>Дата рождения__28.11.2016.</w:t>
      </w:r>
      <w:r>
        <w:t xml:space="preserve"> </w:t>
      </w:r>
    </w:p>
    <w:p w:rsidR="00344A37" w:rsidRPr="00D82640" w:rsidRDefault="00344A37" w:rsidP="00D82640">
      <w:pPr>
        <w:rPr>
          <w:sz w:val="24"/>
          <w:szCs w:val="24"/>
        </w:rPr>
      </w:pP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  <w:r>
        <w:tab/>
      </w:r>
    </w:p>
    <w:p w:rsidR="00344A37" w:rsidRPr="00D82640" w:rsidRDefault="00344A37" w:rsidP="00D82640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D82640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7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344A37">
        <w:trPr>
          <w:trHeight w:val="35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</w:p>
          <w:p w:rsidR="00344A37" w:rsidRDefault="00344A3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Драмматизировать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spacing w:line="276" w:lineRule="exact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  <w:tr w:rsidR="00344A37">
        <w:trPr>
          <w:trHeight w:val="386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:rsidR="00344A37" w:rsidRDefault="00344A3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ind w:left="0"/>
              <w:rPr>
                <w:sz w:val="26"/>
              </w:rPr>
            </w:pPr>
          </w:p>
          <w:p w:rsidR="00344A37" w:rsidRDefault="00344A37">
            <w:pPr>
              <w:pStyle w:val="TableParagraph"/>
              <w:spacing w:before="3"/>
              <w:ind w:left="0"/>
            </w:pPr>
          </w:p>
          <w:p w:rsidR="00344A37" w:rsidRDefault="00344A37">
            <w:pPr>
              <w:pStyle w:val="TableParagraph"/>
              <w:spacing w:line="237" w:lineRule="auto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44A37" w:rsidRDefault="00344A37">
            <w:pPr>
              <w:pStyle w:val="TableParagraph"/>
              <w:spacing w:before="1"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344A37">
        <w:trPr>
          <w:trHeight w:val="3587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344A37" w:rsidRDefault="00344A37">
            <w:pPr>
              <w:pStyle w:val="TableParagraph"/>
              <w:spacing w:line="480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предметы состоящие из 2-3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344A37">
        <w:trPr>
          <w:trHeight w:val="138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344A37" w:rsidRDefault="00344A37">
            <w:pPr>
              <w:pStyle w:val="TableParagraph"/>
              <w:spacing w:line="270" w:lineRule="atLeast"/>
              <w:ind w:left="223" w:right="6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spacing w:before="5"/>
        <w:rPr>
          <w:sz w:val="19"/>
        </w:rPr>
      </w:pPr>
    </w:p>
    <w:p w:rsidR="00344A37" w:rsidRDefault="00344A37">
      <w:pPr>
        <w:pStyle w:val="BodyText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ED2D53" w:rsidRDefault="00344A37" w:rsidP="00ED2D53">
      <w:pPr>
        <w:rPr>
          <w:sz w:val="24"/>
          <w:szCs w:val="24"/>
        </w:rPr>
      </w:pPr>
      <w:r>
        <w:t>Ф.И.</w:t>
      </w:r>
      <w:r>
        <w:rPr>
          <w:spacing w:val="-5"/>
        </w:rPr>
        <w:t xml:space="preserve"> </w:t>
      </w:r>
      <w:r>
        <w:t xml:space="preserve">ребенка: </w:t>
      </w:r>
      <w:r w:rsidRPr="00ED2D53">
        <w:rPr>
          <w:sz w:val="24"/>
          <w:szCs w:val="24"/>
        </w:rPr>
        <w:t>Хайрутдинова Альбина</w:t>
      </w:r>
    </w:p>
    <w:p w:rsidR="00344A37" w:rsidRDefault="00344A37" w:rsidP="00ED2D53">
      <w:r w:rsidRPr="00ED2D53">
        <w:rPr>
          <w:sz w:val="24"/>
          <w:szCs w:val="24"/>
        </w:rPr>
        <w:t>Дата рождения 29.11.2016</w:t>
      </w:r>
      <w:r>
        <w:rPr>
          <w:sz w:val="24"/>
          <w:szCs w:val="2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tab/>
      </w:r>
    </w:p>
    <w:p w:rsidR="00344A37" w:rsidRPr="00D82640" w:rsidRDefault="00344A37" w:rsidP="00ED2D5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ED2D53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ED2D53">
      <w:pPr>
        <w:pStyle w:val="BodyText"/>
        <w:spacing w:before="8"/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276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1"/>
        </w:trPr>
        <w:tc>
          <w:tcPr>
            <w:tcW w:w="2520" w:type="dxa"/>
          </w:tcPr>
          <w:p w:rsidR="00344A37" w:rsidRDefault="00344A37" w:rsidP="00ED2D5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владеть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44A37" w:rsidRDefault="00344A37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>
            <w:pPr>
              <w:pStyle w:val="TableParagraph"/>
              <w:spacing w:line="270" w:lineRule="atLeast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владеть первоначальными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344A37">
        <w:trPr>
          <w:trHeight w:val="35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6"/>
              </w:rPr>
            </w:pPr>
          </w:p>
          <w:p w:rsidR="00344A37" w:rsidRDefault="00344A3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44A37" w:rsidRDefault="00344A37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Драмматизировать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spacing w:line="270" w:lineRule="atLeast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Закреплять умение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  <w:tr w:rsidR="00344A37">
        <w:trPr>
          <w:trHeight w:val="276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:rsidR="00344A37" w:rsidRDefault="00344A3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344A37" w:rsidTr="006B28E8">
        <w:trPr>
          <w:trHeight w:val="221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344A37" w:rsidRDefault="00344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spacing w:before="5" w:line="237" w:lineRule="auto"/>
              <w:ind w:left="223" w:right="1008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344A37" w:rsidRDefault="00344A37">
            <w:pPr>
              <w:pStyle w:val="TableParagraph"/>
              <w:spacing w:before="1"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Располагатьи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  <w:p w:rsidR="00344A37" w:rsidRDefault="00344A37" w:rsidP="00D16CD3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344A37">
        <w:trPr>
          <w:trHeight w:val="138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344A37" w:rsidRDefault="00344A37">
            <w:pPr>
              <w:pStyle w:val="TableParagraph"/>
              <w:spacing w:line="270" w:lineRule="atLeast"/>
              <w:ind w:left="223" w:right="615"/>
              <w:rPr>
                <w:sz w:val="24"/>
              </w:rPr>
            </w:pPr>
            <w:r>
              <w:rPr>
                <w:sz w:val="24"/>
              </w:rPr>
              <w:t>и называть предметы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pStyle w:val="BodyText"/>
        <w:spacing w:line="268" w:lineRule="exact"/>
        <w:ind w:left="97" w:right="1"/>
        <w:jc w:val="center"/>
      </w:pPr>
    </w:p>
    <w:p w:rsidR="00344A37" w:rsidRDefault="00344A37">
      <w:pPr>
        <w:pStyle w:val="BodyText"/>
        <w:spacing w:line="268" w:lineRule="exact"/>
        <w:ind w:left="97" w:right="1"/>
        <w:jc w:val="center"/>
      </w:pPr>
    </w:p>
    <w:p w:rsidR="00344A37" w:rsidRDefault="00344A37">
      <w:pPr>
        <w:pStyle w:val="BodyText"/>
        <w:spacing w:line="268" w:lineRule="exact"/>
        <w:ind w:left="97" w:right="1"/>
        <w:jc w:val="center"/>
      </w:pPr>
    </w:p>
    <w:p w:rsidR="00344A37" w:rsidRDefault="00344A37">
      <w:pPr>
        <w:pStyle w:val="BodyText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ED2D53" w:rsidRDefault="00344A37" w:rsidP="00ED2D5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 w:rsidRPr="00ED2D53">
        <w:rPr>
          <w:sz w:val="24"/>
          <w:szCs w:val="24"/>
        </w:rPr>
        <w:t>Абдуллин Владислав</w:t>
      </w:r>
    </w:p>
    <w:p w:rsidR="00344A37" w:rsidRDefault="00344A37" w:rsidP="00ED2D53">
      <w:r w:rsidRPr="00ED2D53">
        <w:rPr>
          <w:sz w:val="24"/>
          <w:szCs w:val="24"/>
        </w:rPr>
        <w:t>Дата рождения_02.12.2016.</w:t>
      </w:r>
      <w:r>
        <w:rPr>
          <w:sz w:val="24"/>
          <w:szCs w:val="24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ребенка:</w:t>
      </w:r>
      <w:r>
        <w:rPr>
          <w:spacing w:val="58"/>
        </w:rPr>
        <w:t xml:space="preserve"> </w:t>
      </w:r>
      <w:r>
        <w:t>3-4 года</w:t>
      </w:r>
      <w:r>
        <w:tab/>
      </w:r>
    </w:p>
    <w:p w:rsidR="00344A37" w:rsidRPr="00D82640" w:rsidRDefault="00344A37" w:rsidP="00ED2D5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ED2D53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Pr="00ED2D53" w:rsidRDefault="00344A37" w:rsidP="00ED2D53">
      <w:pPr>
        <w:rPr>
          <w:sz w:val="24"/>
          <w:szCs w:val="24"/>
        </w:rPr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1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владеет различными видами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44A37" w:rsidRDefault="00344A37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умеет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>
            <w:pPr>
              <w:pStyle w:val="TableParagraph"/>
              <w:spacing w:line="270" w:lineRule="atLeast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владеет первоначальными 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переходить от коротких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активном словаре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spacing w:before="1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Драмматизировать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6" w:lineRule="exac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386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ind w:left="0"/>
              <w:rPr>
                <w:sz w:val="26"/>
              </w:rPr>
            </w:pPr>
          </w:p>
          <w:p w:rsidR="00344A37" w:rsidRDefault="00344A37">
            <w:pPr>
              <w:pStyle w:val="TableParagraph"/>
              <w:spacing w:before="3"/>
              <w:ind w:left="0"/>
            </w:pPr>
          </w:p>
          <w:p w:rsidR="00344A37" w:rsidRDefault="00344A37">
            <w:pPr>
              <w:pStyle w:val="TableParagraph"/>
              <w:spacing w:line="237" w:lineRule="auto"/>
              <w:ind w:left="223" w:right="281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44A37" w:rsidRDefault="00344A37">
            <w:pPr>
              <w:pStyle w:val="TableParagraph"/>
              <w:spacing w:before="1"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</w:t>
            </w:r>
          </w:p>
        </w:tc>
      </w:tr>
      <w:tr w:rsidR="00344A37">
        <w:trPr>
          <w:trHeight w:val="303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6"/>
              </w:rPr>
            </w:pPr>
          </w:p>
          <w:p w:rsidR="00344A37" w:rsidRDefault="00344A3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spacing w:before="3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раскладывать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формы.</w:t>
            </w:r>
          </w:p>
          <w:p w:rsidR="00344A37" w:rsidRDefault="00344A37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Создавать несложные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pacing w:val="-1"/>
                <w:sz w:val="24"/>
              </w:rPr>
              <w:t>Раскладывает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4A37" w:rsidRDefault="00344A3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  <w:tr w:rsidR="00344A37">
        <w:trPr>
          <w:trHeight w:val="221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344A37" w:rsidRDefault="00344A37">
            <w:pPr>
              <w:pStyle w:val="TableParagraph"/>
              <w:ind w:left="223" w:right="201"/>
              <w:rPr>
                <w:sz w:val="24"/>
              </w:rPr>
            </w:pPr>
            <w:r>
              <w:rPr>
                <w:sz w:val="24"/>
              </w:rPr>
              <w:t>представление о своём городе,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  <w:p w:rsidR="00344A37" w:rsidRDefault="00344A37">
            <w:pPr>
              <w:pStyle w:val="TableParagraph"/>
              <w:spacing w:before="4" w:line="237" w:lineRule="auto"/>
              <w:ind w:left="223" w:right="77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344A37" w:rsidRDefault="00344A37">
            <w:pPr>
              <w:pStyle w:val="TableParagraph"/>
              <w:spacing w:line="270" w:lineRule="atLeast"/>
              <w:ind w:left="223" w:right="77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 умение узнавать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  <w:p w:rsidR="00344A37" w:rsidRDefault="00344A3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 w:rsidP="00ED2D53">
      <w:pPr>
        <w:pStyle w:val="BodyText"/>
        <w:spacing w:before="90"/>
        <w:ind w:right="1"/>
      </w:pPr>
      <w:r>
        <w:rPr>
          <w:sz w:val="23"/>
        </w:rPr>
        <w:t xml:space="preserve">                                                                 </w:t>
      </w: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ED2D53" w:rsidRDefault="00344A37" w:rsidP="00ED2D53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884165">
        <w:rPr>
          <w:sz w:val="28"/>
          <w:szCs w:val="28"/>
        </w:rPr>
        <w:t>_</w:t>
      </w:r>
      <w:r w:rsidRPr="00ED2D53">
        <w:rPr>
          <w:sz w:val="24"/>
          <w:szCs w:val="24"/>
        </w:rPr>
        <w:t>Габелко Лада</w:t>
      </w:r>
    </w:p>
    <w:p w:rsidR="00344A37" w:rsidRDefault="00344A37" w:rsidP="00ED2D53">
      <w:pPr>
        <w:rPr>
          <w:sz w:val="24"/>
          <w:szCs w:val="24"/>
        </w:rPr>
      </w:pPr>
      <w:r w:rsidRPr="00ED2D53">
        <w:rPr>
          <w:sz w:val="24"/>
          <w:szCs w:val="24"/>
        </w:rPr>
        <w:t>Дата рождения__15.06.2017</w:t>
      </w:r>
      <w:r>
        <w:rPr>
          <w:sz w:val="24"/>
          <w:szCs w:val="24"/>
        </w:rPr>
        <w:t xml:space="preserve"> </w:t>
      </w:r>
    </w:p>
    <w:p w:rsidR="00344A37" w:rsidRDefault="00344A37" w:rsidP="00ED2D53"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Pr="00D82640" w:rsidRDefault="00344A37" w:rsidP="00ED2D5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ED2D53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ED2D53">
      <w:pPr>
        <w:pStyle w:val="BodyText"/>
        <w:spacing w:before="8"/>
      </w:pPr>
    </w:p>
    <w:p w:rsidR="00344A37" w:rsidRDefault="00344A37" w:rsidP="00ED2D53"/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30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>
            <w:pPr>
              <w:pStyle w:val="TableParagraph"/>
              <w:spacing w:line="270" w:lineRule="atLeast"/>
              <w:ind w:left="110" w:right="1026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3036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:rsidR="00344A37" w:rsidRDefault="00344A37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344A37" w:rsidRDefault="00344A37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Соблюдать при помощи 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344A37" w:rsidRDefault="00344A37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:rsidR="00344A37" w:rsidRDefault="00344A3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44A37" w:rsidRDefault="00344A3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138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(величина,</w:t>
            </w:r>
          </w:p>
          <w:p w:rsidR="00344A37" w:rsidRDefault="00344A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форма).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 животных,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44A37" w:rsidRDefault="00344A37">
            <w:pPr>
              <w:pStyle w:val="TableParagraph"/>
              <w:tabs>
                <w:tab w:val="left" w:pos="1855"/>
                <w:tab w:val="left" w:pos="2793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называть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344A37" w:rsidRDefault="00344A3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344A37">
        <w:trPr>
          <w:trHeight w:val="3036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344A37" w:rsidRDefault="00344A3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птиц, 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pacing w:val="-1"/>
                <w:sz w:val="24"/>
              </w:rPr>
              <w:t>Обозначает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344A37">
        <w:trPr>
          <w:trHeight w:val="5245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мазками.</w:t>
            </w:r>
          </w:p>
          <w:p w:rsidR="00344A37" w:rsidRDefault="00344A3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44A37" w:rsidRDefault="00344A3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344A37" w:rsidRDefault="00344A37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44A37" w:rsidRDefault="00344A3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344A37" w:rsidRDefault="00344A3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37" w:lineRule="auto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344A37">
        <w:trPr>
          <w:trHeight w:val="137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rPr>
          <w:sz w:val="24"/>
        </w:rPr>
        <w:sectPr w:rsidR="00344A37">
          <w:pgSz w:w="16840" w:h="11910" w:orient="landscape"/>
          <w:pgMar w:top="420" w:right="380" w:bottom="280" w:left="280" w:header="720" w:footer="720" w:gutter="0"/>
          <w:cols w:space="720"/>
        </w:sectPr>
      </w:pPr>
    </w:p>
    <w:p w:rsidR="00344A37" w:rsidRDefault="00344A37" w:rsidP="00562307">
      <w:pPr>
        <w:pStyle w:val="BodyText"/>
        <w:spacing w:before="77"/>
        <w:ind w:left="2877" w:right="3353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Default="00344A37" w:rsidP="00B224F4"/>
    <w:p w:rsidR="00344A37" w:rsidRPr="00B224F4" w:rsidRDefault="00344A37" w:rsidP="00B224F4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sz w:val="24"/>
          <w:szCs w:val="24"/>
        </w:rPr>
        <w:t>Кох Руслан</w:t>
      </w:r>
    </w:p>
    <w:p w:rsidR="00344A37" w:rsidRDefault="00344A37" w:rsidP="00B224F4">
      <w:r w:rsidRPr="00B224F4">
        <w:rPr>
          <w:sz w:val="24"/>
          <w:szCs w:val="24"/>
        </w:rPr>
        <w:t>Дата рождения_10.11.2017.</w:t>
      </w:r>
      <w:r w:rsidRPr="00B224F4">
        <w:t xml:space="preserve"> </w:t>
      </w:r>
    </w:p>
    <w:p w:rsidR="00344A37" w:rsidRDefault="00344A37" w:rsidP="00B224F4"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Pr="00D82640" w:rsidRDefault="00344A37" w:rsidP="00ED2D53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ED2D53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ED2D53">
      <w:pPr>
        <w:pStyle w:val="BodyText"/>
        <w:spacing w:before="8"/>
      </w:pPr>
    </w:p>
    <w:p w:rsidR="00344A37" w:rsidRDefault="00344A37">
      <w:pPr>
        <w:pStyle w:val="BodyText"/>
        <w:spacing w:before="8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9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656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закреплять первоначальные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344A37" w:rsidRDefault="00344A3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344A37" w:rsidRDefault="00344A37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 Учить</w:t>
            </w:r>
          </w:p>
          <w:p w:rsidR="00344A37" w:rsidRDefault="00344A37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r>
              <w:rPr>
                <w:sz w:val="24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Учить самостоятельности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  <w:tr w:rsidR="00344A37">
        <w:trPr>
          <w:trHeight w:val="386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23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344A37" w:rsidRDefault="00344A37">
            <w:pPr>
              <w:pStyle w:val="TableParagraph"/>
              <w:numPr>
                <w:ilvl w:val="0"/>
                <w:numId w:val="6"/>
              </w:numPr>
              <w:tabs>
                <w:tab w:val="left" w:pos="6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спеша, внятно;</w:t>
            </w:r>
          </w:p>
          <w:p w:rsidR="00344A37" w:rsidRDefault="00344A37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right="328" w:firstLine="0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содержание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spacing w:line="237" w:lineRule="auto"/>
              <w:ind w:left="223" w:right="17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интонационную</w:t>
            </w:r>
          </w:p>
          <w:p w:rsidR="00344A37" w:rsidRDefault="00344A3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</w:tr>
      <w:tr w:rsidR="00344A37">
        <w:trPr>
          <w:trHeight w:val="24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конструкций: накладывать,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прикладывать;</w:t>
            </w:r>
          </w:p>
          <w:p w:rsidR="00344A37" w:rsidRDefault="00344A37">
            <w:pPr>
              <w:pStyle w:val="TableParagraph"/>
              <w:ind w:right="50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предметы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цвету;</w:t>
            </w:r>
          </w:p>
          <w:p w:rsidR="00344A37" w:rsidRDefault="00344A37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понимать 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44A37" w:rsidRDefault="00344A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66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spacing w:line="237" w:lineRule="auto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>
            <w:pPr>
              <w:pStyle w:val="TableParagraph"/>
              <w:spacing w:before="1"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детёнышей.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344A37">
        <w:trPr>
          <w:trHeight w:val="4140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удлиненную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344A37" w:rsidRDefault="00344A37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611" w:firstLine="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344A37" w:rsidRDefault="00344A3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на</w:t>
            </w:r>
          </w:p>
          <w:p w:rsidR="00344A37" w:rsidRDefault="00344A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фланелеграфе;</w:t>
            </w:r>
          </w:p>
          <w:p w:rsidR="00344A37" w:rsidRDefault="00344A3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закреплять умение подпевать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песне, воспроизводить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927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spacing w:before="2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344A37" w:rsidRDefault="00344A37">
            <w:pPr>
              <w:pStyle w:val="TableParagraph"/>
              <w:spacing w:line="480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предметы состоящие из 2-3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344A37">
        <w:trPr>
          <w:trHeight w:val="1382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флаг Казахстана,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</w:p>
    <w:p w:rsidR="00344A37" w:rsidRDefault="00344A37" w:rsidP="00B224F4">
      <w:pPr>
        <w:pStyle w:val="BodyText"/>
        <w:spacing w:line="268" w:lineRule="exact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</w:p>
    <w:p w:rsidR="00344A37" w:rsidRPr="00B224F4" w:rsidRDefault="00344A37" w:rsidP="00B224F4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B224F4">
        <w:rPr>
          <w:sz w:val="24"/>
          <w:szCs w:val="24"/>
        </w:rPr>
        <w:t>Умбетова Дарина</w:t>
      </w:r>
    </w:p>
    <w:p w:rsidR="00344A37" w:rsidRDefault="00344A37" w:rsidP="00B224F4">
      <w:r w:rsidRPr="00B224F4">
        <w:rPr>
          <w:sz w:val="24"/>
          <w:szCs w:val="24"/>
        </w:rPr>
        <w:t>Дата рождения_11.04.20117</w:t>
      </w:r>
      <w:r w:rsidRPr="00B224F4">
        <w:t xml:space="preserve"> </w:t>
      </w:r>
    </w:p>
    <w:p w:rsidR="00344A37" w:rsidRDefault="00344A37" w:rsidP="00B224F4"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Pr="00D82640" w:rsidRDefault="00344A37" w:rsidP="00B224F4">
      <w:pPr>
        <w:rPr>
          <w:sz w:val="24"/>
          <w:szCs w:val="24"/>
        </w:rPr>
      </w:pPr>
      <w:r>
        <w:t>Группа:</w:t>
      </w:r>
      <w:r>
        <w:rPr>
          <w:spacing w:val="-2"/>
        </w:rPr>
        <w:t xml:space="preserve"> «Лучики»</w:t>
      </w:r>
    </w:p>
    <w:p w:rsidR="00344A37" w:rsidRDefault="00344A37" w:rsidP="00B224F4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B224F4">
      <w:pPr>
        <w:pStyle w:val="BodyText"/>
        <w:spacing w:before="8"/>
      </w:pPr>
    </w:p>
    <w:p w:rsidR="00344A37" w:rsidRDefault="00344A37" w:rsidP="00B224F4">
      <w:pPr>
        <w:pStyle w:val="BodyText"/>
        <w:spacing w:line="268" w:lineRule="exact"/>
        <w:ind w:left="97" w:right="1"/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7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656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z w:val="24"/>
              </w:rPr>
              <w:t>Прививать 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 Учить</w:t>
            </w:r>
          </w:p>
          <w:p w:rsidR="00344A37" w:rsidRDefault="00344A37">
            <w:pPr>
              <w:pStyle w:val="TableParagraph"/>
              <w:spacing w:line="270" w:lineRule="atLeast"/>
              <w:ind w:left="110" w:right="665"/>
              <w:rPr>
                <w:sz w:val="24"/>
              </w:rPr>
            </w:pPr>
            <w:r>
              <w:rPr>
                <w:sz w:val="24"/>
              </w:rPr>
              <w:t>учавствовать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 w:rsidTr="00DC0813">
        <w:trPr>
          <w:trHeight w:val="4981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Учить произносить звуки 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  <w:p w:rsidR="00344A37" w:rsidRDefault="00344A37" w:rsidP="00D127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 w:rsidP="00482F8A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казахского</w:t>
            </w:r>
          </w:p>
          <w:p w:rsidR="00344A37" w:rsidRDefault="00344A37" w:rsidP="00DC08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248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:rsidR="00344A37" w:rsidRDefault="00344A3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44A37" w:rsidRDefault="00344A37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344A37">
        <w:trPr>
          <w:trHeight w:val="35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spacing w:before="2"/>
              <w:ind w:left="110" w:right="624" w:firstLine="112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344A37" w:rsidTr="008D4223">
        <w:trPr>
          <w:trHeight w:val="1387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37" w:lineRule="auto"/>
              <w:ind w:left="223" w:right="4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344A37" w:rsidRDefault="00344A3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344A37" w:rsidRDefault="00344A37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E62EE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>
      <w:pPr>
        <w:pStyle w:val="BodyText"/>
        <w:spacing w:before="6"/>
        <w:rPr>
          <w:sz w:val="27"/>
        </w:rPr>
      </w:pPr>
    </w:p>
    <w:p w:rsidR="00344A37" w:rsidRDefault="00344A37" w:rsidP="00B224F4">
      <w:pPr>
        <w:pStyle w:val="BodyText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B224F4" w:rsidRDefault="00344A37" w:rsidP="00B224F4">
      <w:pPr>
        <w:pStyle w:val="BodyText"/>
        <w:spacing w:before="90"/>
        <w:ind w:left="97" w:right="1"/>
        <w:jc w:val="center"/>
      </w:pPr>
    </w:p>
    <w:p w:rsidR="00344A37" w:rsidRPr="00B224F4" w:rsidRDefault="00344A37" w:rsidP="00B224F4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B224F4">
        <w:rPr>
          <w:sz w:val="24"/>
          <w:szCs w:val="24"/>
        </w:rPr>
        <w:t xml:space="preserve"> _Андреев Богдан</w:t>
      </w:r>
    </w:p>
    <w:p w:rsidR="00344A37" w:rsidRPr="00B224F4" w:rsidRDefault="00344A37" w:rsidP="00B224F4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рождения_16.03.2017 </w:t>
      </w:r>
    </w:p>
    <w:p w:rsidR="00344A37" w:rsidRDefault="00344A37" w:rsidP="00B224F4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</w:p>
    <w:p w:rsidR="00344A37" w:rsidRDefault="00344A37" w:rsidP="00B224F4"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B224F4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B224F4">
      <w:pPr>
        <w:pStyle w:val="BodyText"/>
        <w:spacing w:before="8"/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1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>
            <w:pPr>
              <w:pStyle w:val="TableParagraph"/>
              <w:spacing w:line="270" w:lineRule="atLeas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>
            <w:pPr>
              <w:pStyle w:val="TableParagraph"/>
              <w:spacing w:line="270" w:lineRule="atLeas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активном словаре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114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>
        <w:trPr>
          <w:trHeight w:val="27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</w:p>
        </w:tc>
      </w:tr>
    </w:tbl>
    <w:p w:rsidR="00344A37" w:rsidRDefault="00344A37">
      <w:pPr>
        <w:spacing w:line="258" w:lineRule="exact"/>
        <w:rPr>
          <w:sz w:val="24"/>
        </w:rPr>
        <w:sectPr w:rsidR="00344A37">
          <w:pgSz w:w="16840" w:h="11910" w:orient="landscape"/>
          <w:pgMar w:top="420" w:right="380" w:bottom="280" w:left="2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220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-маленький домик,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 матрешка,</w:t>
            </w:r>
          </w:p>
          <w:p w:rsidR="00344A37" w:rsidRDefault="00344A3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spacing w:line="237" w:lineRule="auto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44A37" w:rsidRDefault="00344A37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</w:tr>
      <w:tr w:rsidR="00344A37">
        <w:trPr>
          <w:trHeight w:val="2486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line="274" w:lineRule="exact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344A37">
        <w:trPr>
          <w:trHeight w:val="827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Называют</w:t>
            </w:r>
          </w:p>
          <w:p w:rsidR="00344A37" w:rsidRDefault="00344A37">
            <w:pPr>
              <w:pStyle w:val="TableParagraph"/>
              <w:spacing w:line="270" w:lineRule="atLeast"/>
              <w:ind w:left="109" w:right="421"/>
              <w:rPr>
                <w:sz w:val="24"/>
              </w:rPr>
            </w:pP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rPr>
          <w:sz w:val="20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5"/>
        <w:rPr>
          <w:sz w:val="23"/>
        </w:rPr>
      </w:pPr>
    </w:p>
    <w:p w:rsidR="00344A37" w:rsidRDefault="00344A37">
      <w:pPr>
        <w:pStyle w:val="BodyText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</w:t>
      </w:r>
    </w:p>
    <w:p w:rsidR="00344A37" w:rsidRPr="00B224F4" w:rsidRDefault="00344A37" w:rsidP="00B224F4">
      <w:pPr>
        <w:rPr>
          <w:sz w:val="24"/>
          <w:szCs w:val="24"/>
        </w:rPr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rPr>
          <w:sz w:val="24"/>
          <w:szCs w:val="24"/>
        </w:rPr>
        <w:t>Митрофанов Ярослав</w:t>
      </w:r>
    </w:p>
    <w:p w:rsidR="00344A37" w:rsidRPr="00884165" w:rsidRDefault="00344A37" w:rsidP="0091509B">
      <w:pPr>
        <w:rPr>
          <w:sz w:val="28"/>
          <w:szCs w:val="28"/>
        </w:rPr>
      </w:pPr>
      <w:r>
        <w:rPr>
          <w:sz w:val="24"/>
          <w:szCs w:val="24"/>
        </w:rPr>
        <w:t>Дата рождения_19.10.2016</w:t>
      </w:r>
      <w:r w:rsidRPr="00B224F4">
        <w:rPr>
          <w:sz w:val="24"/>
          <w:szCs w:val="24"/>
        </w:rPr>
        <w:t>._</w:t>
      </w:r>
      <w:r w:rsidRPr="0091509B">
        <w:rPr>
          <w:sz w:val="28"/>
          <w:szCs w:val="28"/>
        </w:rPr>
        <w:t xml:space="preserve"> </w:t>
      </w:r>
    </w:p>
    <w:p w:rsidR="00344A37" w:rsidRDefault="00344A37" w:rsidP="0091509B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91509B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Default="00344A37" w:rsidP="00B224F4">
      <w:pPr>
        <w:pStyle w:val="BodyText"/>
        <w:tabs>
          <w:tab w:val="left" w:pos="4764"/>
          <w:tab w:val="left" w:pos="7760"/>
          <w:tab w:val="left" w:pos="9940"/>
          <w:tab w:val="left" w:pos="11888"/>
        </w:tabs>
        <w:ind w:right="2341"/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4A2026">
        <w:trPr>
          <w:trHeight w:val="3053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:rsidR="00344A37" w:rsidRDefault="00344A37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344A37" w:rsidRDefault="00344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344A37" w:rsidRDefault="00344A37" w:rsidP="002052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принимать нужное исходное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344A37" w:rsidRDefault="00344A37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:rsidR="00344A37" w:rsidRDefault="00344A3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44A37" w:rsidRDefault="00344A3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 w:rsidTr="00EF042D">
        <w:trPr>
          <w:trHeight w:val="6083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из признаков 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:rsidR="00344A37" w:rsidRDefault="00344A37">
            <w:pPr>
              <w:pStyle w:val="TableParagraph"/>
              <w:ind w:left="221" w:right="102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</w:p>
          <w:p w:rsidR="00344A37" w:rsidRDefault="00344A3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ind w:firstLine="112"/>
              <w:rPr>
                <w:sz w:val="24"/>
              </w:rPr>
            </w:pPr>
            <w:r>
              <w:rPr>
                <w:sz w:val="24"/>
              </w:rPr>
              <w:t>Владеть техническими навыками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необходимыми для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344A37" w:rsidRDefault="00344A3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фрукты,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 w:rsidP="0030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44A37" w:rsidRDefault="00344A37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344A37">
        <w:trPr>
          <w:trHeight w:val="524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мазками.</w:t>
            </w:r>
          </w:p>
          <w:p w:rsidR="00344A37" w:rsidRDefault="00344A3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44A37" w:rsidRDefault="00344A3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344A37" w:rsidRDefault="00344A37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44A37" w:rsidRDefault="00344A3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344A37" w:rsidRDefault="00344A3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344A37">
        <w:trPr>
          <w:trHeight w:val="137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>
      <w:pPr>
        <w:pStyle w:val="BodyText"/>
        <w:spacing w:before="6"/>
        <w:rPr>
          <w:sz w:val="15"/>
        </w:rPr>
      </w:pPr>
    </w:p>
    <w:p w:rsidR="00344A37" w:rsidRDefault="00344A37">
      <w:pPr>
        <w:pStyle w:val="BodyText"/>
        <w:spacing w:line="268" w:lineRule="exact"/>
        <w:ind w:left="97"/>
        <w:jc w:val="center"/>
      </w:pPr>
    </w:p>
    <w:p w:rsidR="00344A37" w:rsidRDefault="00344A37">
      <w:pPr>
        <w:pStyle w:val="BodyText"/>
        <w:spacing w:line="268" w:lineRule="exact"/>
        <w:ind w:left="97"/>
        <w:jc w:val="center"/>
      </w:pPr>
    </w:p>
    <w:p w:rsidR="00344A37" w:rsidRDefault="00344A37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91509B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Зименкова Полина</w:t>
      </w:r>
    </w:p>
    <w:p w:rsidR="00344A37" w:rsidRDefault="00344A37" w:rsidP="0091509B">
      <w:pPr>
        <w:rPr>
          <w:sz w:val="28"/>
          <w:szCs w:val="28"/>
        </w:rPr>
      </w:pPr>
      <w:r>
        <w:rPr>
          <w:sz w:val="24"/>
          <w:szCs w:val="24"/>
        </w:rPr>
        <w:t>Дата рождения_30.06</w:t>
      </w:r>
      <w:r w:rsidRPr="0091509B">
        <w:rPr>
          <w:sz w:val="24"/>
          <w:szCs w:val="24"/>
        </w:rPr>
        <w:t>.2017</w:t>
      </w:r>
      <w:r w:rsidRPr="00884165">
        <w:rPr>
          <w:sz w:val="28"/>
          <w:szCs w:val="28"/>
        </w:rPr>
        <w:t>.</w:t>
      </w:r>
    </w:p>
    <w:p w:rsidR="00344A37" w:rsidRDefault="00344A37" w:rsidP="0091509B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91509B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 «Мерей»     </w:t>
      </w:r>
      <w:r>
        <w:t>Дата -май</w:t>
      </w:r>
    </w:p>
    <w:p w:rsidR="00344A37" w:rsidRDefault="00344A37" w:rsidP="0091509B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8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193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>
        <w:trPr>
          <w:trHeight w:val="35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074DF0">
        <w:trPr>
          <w:trHeight w:val="3591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2136B2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C01232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F3552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>
        <w:trPr>
          <w:trHeight w:val="358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>
        <w:trPr>
          <w:trHeight w:val="1379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6"/>
        <w:rPr>
          <w:sz w:val="23"/>
        </w:rPr>
      </w:pPr>
    </w:p>
    <w:p w:rsidR="00344A37" w:rsidRDefault="00344A37">
      <w:pPr>
        <w:pStyle w:val="BodyText"/>
        <w:spacing w:before="6"/>
        <w:rPr>
          <w:sz w:val="23"/>
        </w:rPr>
      </w:pPr>
    </w:p>
    <w:p w:rsidR="00344A37" w:rsidRDefault="00344A37">
      <w:pPr>
        <w:pStyle w:val="BodyText"/>
        <w:spacing w:before="90"/>
        <w:ind w:left="97" w:right="1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344A37" w:rsidRPr="0091509B" w:rsidRDefault="00344A37" w:rsidP="0091509B">
      <w:pPr>
        <w:pStyle w:val="BodyText"/>
        <w:tabs>
          <w:tab w:val="left" w:pos="6651"/>
          <w:tab w:val="left" w:pos="9646"/>
          <w:tab w:val="left" w:pos="11824"/>
          <w:tab w:val="left" w:pos="13948"/>
        </w:tabs>
        <w:ind w:right="402"/>
      </w:pPr>
      <w:r>
        <w:t>Ф.И.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 w:rsidRPr="0091509B">
        <w:t>Часовитин Даниил</w:t>
      </w:r>
    </w:p>
    <w:p w:rsidR="00344A37" w:rsidRDefault="00344A37" w:rsidP="0091509B">
      <w:pPr>
        <w:rPr>
          <w:sz w:val="24"/>
          <w:szCs w:val="24"/>
        </w:rPr>
      </w:pPr>
      <w:r w:rsidRPr="0091509B">
        <w:rPr>
          <w:sz w:val="24"/>
          <w:szCs w:val="24"/>
        </w:rPr>
        <w:t>Дата рождения_04.05.2017.</w:t>
      </w:r>
    </w:p>
    <w:p w:rsidR="00344A37" w:rsidRDefault="00344A37" w:rsidP="0091509B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91509B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№6«Мерей»     </w:t>
      </w:r>
      <w:r>
        <w:t>Дата -май</w:t>
      </w:r>
    </w:p>
    <w:p w:rsidR="00344A37" w:rsidRPr="0091509B" w:rsidRDefault="00344A37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>
        <w:trPr>
          <w:trHeight w:val="827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>
        <w:trPr>
          <w:trHeight w:val="55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344A37" w:rsidRDefault="00344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344A37" w:rsidRDefault="00344A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</w:p>
          <w:p w:rsidR="00344A37" w:rsidRDefault="00344A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соблюдть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344A37" w:rsidRDefault="00344A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</w:tr>
      <w:tr w:rsidR="00344A37">
        <w:trPr>
          <w:trHeight w:val="2483"/>
        </w:trPr>
        <w:tc>
          <w:tcPr>
            <w:tcW w:w="2520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4A37" w:rsidRDefault="00344A3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педагогом в игровой форме (имитация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животных),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</w:p>
          <w:p w:rsidR="00344A37" w:rsidRDefault="00344A37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Знать приемы повседневного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344A37" w:rsidRDefault="00344A37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Соблюдать при помощи 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 жизни.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последовательность 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344A37">
        <w:trPr>
          <w:trHeight w:val="496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Понимать простые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игрушками.</w:t>
            </w:r>
          </w:p>
          <w:p w:rsidR="00344A37" w:rsidRDefault="00344A37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Выражать словами и 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  <w:p w:rsidR="00344A37" w:rsidRDefault="00344A3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доступные в артикуляционном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344A37" w:rsidRDefault="00344A3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применять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словосочетания.</w:t>
            </w:r>
          </w:p>
          <w:p w:rsidR="00344A37" w:rsidRDefault="00344A37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344A37" w:rsidRDefault="00344A37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344A37" w:rsidRDefault="00344A37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Выразительно читать потешки.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29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речи (темп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интонация);</w:t>
            </w:r>
          </w:p>
          <w:p w:rsidR="00344A37" w:rsidRDefault="00344A3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4A37" w:rsidRDefault="00344A37">
            <w:pPr>
              <w:pStyle w:val="TableParagraph"/>
              <w:tabs>
                <w:tab w:val="left" w:pos="29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44A37" w:rsidRDefault="00344A37">
            <w:pPr>
              <w:pStyle w:val="TableParagraph"/>
              <w:tabs>
                <w:tab w:val="left" w:pos="1298"/>
                <w:tab w:val="left" w:pos="2430"/>
                <w:tab w:val="left" w:pos="35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предметов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</w:p>
          <w:p w:rsidR="00344A37" w:rsidRDefault="00344A37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в, на, под, за, около.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344A37" w:rsidRDefault="00344A37">
            <w:pPr>
              <w:pStyle w:val="TableParagraph"/>
              <w:spacing w:line="270" w:lineRule="atLeas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 звуки казахского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казахского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 .</w:t>
            </w:r>
          </w:p>
        </w:tc>
      </w:tr>
      <w:tr w:rsidR="00344A37" w:rsidTr="003A6CC0">
        <w:trPr>
          <w:trHeight w:val="4418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Уметь составлять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при помощи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из признаков (величина,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:rsidR="00344A37" w:rsidRDefault="00344A3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Различать четыре основных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предмет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344A37" w:rsidRDefault="00344A37">
            <w:pPr>
              <w:pStyle w:val="TableParagraph"/>
              <w:spacing w:line="276" w:lineRule="exact"/>
              <w:ind w:right="392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показывать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натуральном виде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344A37" w:rsidRDefault="00344A37" w:rsidP="00B904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 Сравнивать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4A37" w:rsidRDefault="00344A37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344A37" w:rsidRDefault="00344A37">
            <w:pPr>
              <w:pStyle w:val="TableParagraph"/>
              <w:ind w:left="223" w:right="256"/>
              <w:rPr>
                <w:sz w:val="24"/>
              </w:rPr>
            </w:pPr>
            <w:r>
              <w:rPr>
                <w:sz w:val="24"/>
              </w:rPr>
              <w:t>домашних и диких 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344A37" w:rsidRDefault="00344A37">
            <w:pPr>
              <w:pStyle w:val="TableParagraph"/>
              <w:ind w:left="223"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 формы,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tabs>
                <w:tab w:val="left" w:pos="31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44A37" w:rsidRDefault="00344A37">
            <w:pPr>
              <w:pStyle w:val="TableParagraph"/>
              <w:tabs>
                <w:tab w:val="left" w:pos="1855"/>
                <w:tab w:val="left" w:pos="27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Ориентируетс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344A37">
        <w:trPr>
          <w:trHeight w:val="5244"/>
        </w:trPr>
        <w:tc>
          <w:tcPr>
            <w:tcW w:w="2520" w:type="dxa"/>
          </w:tcPr>
          <w:p w:rsidR="00344A37" w:rsidRDefault="00344A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Проявлять желание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пятнами, мазками.</w:t>
            </w:r>
          </w:p>
          <w:p w:rsidR="00344A37" w:rsidRDefault="00344A3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Аккуратно наносить ладошкой хлопки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344A37" w:rsidRDefault="00344A3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344A37" w:rsidRDefault="00344A37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44A37" w:rsidRDefault="00344A3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Выполнять игровые действия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344A37" w:rsidRDefault="00344A3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Уметь передавать веселый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223" w:right="928"/>
              <w:rPr>
                <w:sz w:val="24"/>
              </w:rPr>
            </w:pPr>
            <w:r>
              <w:rPr>
                <w:sz w:val="24"/>
              </w:rPr>
              <w:t>Создавать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344A37" w:rsidRDefault="00344A37">
            <w:pPr>
              <w:pStyle w:val="TableParagraph"/>
              <w:ind w:left="223" w:right="418"/>
              <w:rPr>
                <w:sz w:val="24"/>
              </w:rPr>
            </w:pPr>
            <w:r>
              <w:rPr>
                <w:sz w:val="24"/>
              </w:rPr>
              <w:t>располагать изображения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</w:p>
          <w:p w:rsidR="00344A37" w:rsidRDefault="00344A37">
            <w:pPr>
              <w:pStyle w:val="TableParagraph"/>
              <w:spacing w:before="2"/>
              <w:ind w:left="223" w:right="651"/>
              <w:rPr>
                <w:sz w:val="24"/>
              </w:rPr>
            </w:pP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лепки.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 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четырёхуголь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формами.</w:t>
            </w:r>
          </w:p>
        </w:tc>
      </w:tr>
      <w:tr w:rsidR="00344A37">
        <w:trPr>
          <w:trHeight w:val="1380"/>
        </w:trPr>
        <w:tc>
          <w:tcPr>
            <w:tcW w:w="2520" w:type="dxa"/>
          </w:tcPr>
          <w:p w:rsidR="00344A37" w:rsidRDefault="00344A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>
            <w:pPr>
              <w:pStyle w:val="TableParagraph"/>
              <w:ind w:left="223" w:right="123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Казахстана. Узнавать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</w:tr>
    </w:tbl>
    <w:p w:rsidR="00344A37" w:rsidRDefault="00344A37" w:rsidP="00537C7E">
      <w:pPr>
        <w:pStyle w:val="BodyText"/>
        <w:spacing w:line="268" w:lineRule="exact"/>
        <w:ind w:left="97"/>
        <w:jc w:val="center"/>
      </w:pPr>
    </w:p>
    <w:p w:rsidR="00344A37" w:rsidRDefault="00344A37" w:rsidP="00537C7E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537C7E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Потальчук Полина</w:t>
      </w:r>
    </w:p>
    <w:p w:rsidR="00344A37" w:rsidRDefault="00344A37" w:rsidP="00537C7E">
      <w:pPr>
        <w:rPr>
          <w:sz w:val="28"/>
          <w:szCs w:val="28"/>
        </w:rPr>
      </w:pPr>
      <w:r>
        <w:rPr>
          <w:sz w:val="24"/>
          <w:szCs w:val="24"/>
        </w:rPr>
        <w:t>Дата рождения_22.09</w:t>
      </w:r>
      <w:r w:rsidRPr="0091509B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884165">
        <w:rPr>
          <w:sz w:val="28"/>
          <w:szCs w:val="28"/>
        </w:rPr>
        <w:t>.</w:t>
      </w:r>
    </w:p>
    <w:p w:rsidR="00344A37" w:rsidRDefault="00344A37" w:rsidP="00537C7E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537C7E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 «Мерей»     </w:t>
      </w:r>
      <w:r>
        <w:t>Дата -май</w:t>
      </w:r>
    </w:p>
    <w:p w:rsidR="00344A37" w:rsidRDefault="00344A37" w:rsidP="00537C7E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537C7E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852E5F">
        <w:trPr>
          <w:trHeight w:val="82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852E5F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852E5F">
        <w:trPr>
          <w:trHeight w:val="1934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852E5F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852E5F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852E5F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852E5F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852E5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852E5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852E5F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852E5F">
        <w:trPr>
          <w:trHeight w:val="3591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852E5F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852E5F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852E5F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852E5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852E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852E5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852E5F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852E5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852E5F">
        <w:trPr>
          <w:trHeight w:val="1379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 w:rsidP="00537C7E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537C7E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Ержан Малика</w:t>
      </w:r>
    </w:p>
    <w:p w:rsidR="00344A37" w:rsidRDefault="00344A37" w:rsidP="00537C7E">
      <w:pPr>
        <w:rPr>
          <w:sz w:val="28"/>
          <w:szCs w:val="28"/>
        </w:rPr>
      </w:pPr>
      <w:r>
        <w:rPr>
          <w:sz w:val="24"/>
          <w:szCs w:val="24"/>
        </w:rPr>
        <w:t>Дата рождения_29.09</w:t>
      </w:r>
      <w:r w:rsidRPr="0091509B">
        <w:rPr>
          <w:sz w:val="24"/>
          <w:szCs w:val="24"/>
        </w:rPr>
        <w:t>.2017</w:t>
      </w:r>
      <w:r w:rsidRPr="00884165">
        <w:rPr>
          <w:sz w:val="28"/>
          <w:szCs w:val="28"/>
        </w:rPr>
        <w:t>.</w:t>
      </w:r>
    </w:p>
    <w:p w:rsidR="00344A37" w:rsidRDefault="00344A37" w:rsidP="00537C7E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537C7E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 «Мерей»     </w:t>
      </w:r>
      <w:r>
        <w:t>Дата -май</w:t>
      </w:r>
    </w:p>
    <w:p w:rsidR="00344A37" w:rsidRDefault="00344A37" w:rsidP="00537C7E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537C7E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852E5F">
        <w:trPr>
          <w:trHeight w:val="82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852E5F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852E5F">
        <w:trPr>
          <w:trHeight w:val="1934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852E5F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852E5F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852E5F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852E5F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852E5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852E5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852E5F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852E5F">
        <w:trPr>
          <w:trHeight w:val="3591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852E5F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852E5F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852E5F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852E5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852E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852E5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852E5F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852E5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852E5F">
        <w:trPr>
          <w:trHeight w:val="1379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 w:rsidP="00E7576E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E7576E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Мейрамов Ерназар</w:t>
      </w:r>
    </w:p>
    <w:p w:rsidR="00344A37" w:rsidRDefault="00344A37" w:rsidP="00E7576E">
      <w:pPr>
        <w:rPr>
          <w:sz w:val="28"/>
          <w:szCs w:val="28"/>
        </w:rPr>
      </w:pPr>
      <w:r>
        <w:rPr>
          <w:sz w:val="24"/>
          <w:szCs w:val="24"/>
        </w:rPr>
        <w:t>Дата рождения_10.03</w:t>
      </w:r>
      <w:r w:rsidRPr="0091509B">
        <w:rPr>
          <w:sz w:val="24"/>
          <w:szCs w:val="24"/>
        </w:rPr>
        <w:t>.2017</w:t>
      </w:r>
      <w:r w:rsidRPr="00884165">
        <w:rPr>
          <w:sz w:val="28"/>
          <w:szCs w:val="28"/>
        </w:rPr>
        <w:t>.</w:t>
      </w:r>
    </w:p>
    <w:p w:rsidR="00344A37" w:rsidRDefault="00344A37" w:rsidP="00E7576E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E7576E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№6 «Мерей»     </w:t>
      </w:r>
      <w:r>
        <w:t>Дата -май</w:t>
      </w:r>
    </w:p>
    <w:p w:rsidR="00344A37" w:rsidRDefault="00344A37" w:rsidP="00E7576E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E7576E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852E5F">
        <w:trPr>
          <w:trHeight w:val="82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852E5F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852E5F">
        <w:trPr>
          <w:trHeight w:val="1934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852E5F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852E5F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852E5F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852E5F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852E5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852E5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852E5F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852E5F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852E5F">
        <w:trPr>
          <w:trHeight w:val="3591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852E5F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852E5F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852E5F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852E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852E5F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852E5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852E5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852E5F">
        <w:trPr>
          <w:trHeight w:val="3588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852E5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852E5F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852E5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852E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852E5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852E5F">
        <w:trPr>
          <w:trHeight w:val="1379"/>
        </w:trPr>
        <w:tc>
          <w:tcPr>
            <w:tcW w:w="2520" w:type="dxa"/>
          </w:tcPr>
          <w:p w:rsidR="00344A37" w:rsidRDefault="00344A37" w:rsidP="00852E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852E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852E5F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852E5F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852E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852E5F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 w:rsidP="00491454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491454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Калашников Руслан</w:t>
      </w:r>
    </w:p>
    <w:p w:rsidR="00344A37" w:rsidRDefault="00344A37" w:rsidP="00491454">
      <w:pPr>
        <w:rPr>
          <w:sz w:val="28"/>
          <w:szCs w:val="28"/>
        </w:rPr>
      </w:pPr>
      <w:r>
        <w:rPr>
          <w:sz w:val="24"/>
          <w:szCs w:val="24"/>
        </w:rPr>
        <w:t>Дата рождения_14.04</w:t>
      </w:r>
      <w:r w:rsidRPr="0091509B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884165">
        <w:rPr>
          <w:sz w:val="28"/>
          <w:szCs w:val="28"/>
        </w:rPr>
        <w:t>.</w:t>
      </w:r>
    </w:p>
    <w:p w:rsidR="00344A37" w:rsidRDefault="00344A37" w:rsidP="00491454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491454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 6 «Мерей»     </w:t>
      </w:r>
      <w:r>
        <w:t>Дата -май</w:t>
      </w:r>
    </w:p>
    <w:p w:rsidR="00344A37" w:rsidRDefault="00344A37" w:rsidP="00491454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491454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4F2B6C">
        <w:trPr>
          <w:trHeight w:val="82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4F2B6C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4F2B6C">
        <w:trPr>
          <w:trHeight w:val="1934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4F2B6C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4F2B6C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4F2B6C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4F2B6C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4F2B6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4F2B6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4F2B6C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4F2B6C">
        <w:trPr>
          <w:trHeight w:val="3591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4F2B6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4F2B6C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4F2B6C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4F2B6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4F2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4F2B6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4F2B6C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4F2B6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4F2B6C">
        <w:trPr>
          <w:trHeight w:val="1379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 w:rsidP="00731C28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731C28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Ермолаева Виктория</w:t>
      </w:r>
    </w:p>
    <w:p w:rsidR="00344A37" w:rsidRDefault="00344A37" w:rsidP="00731C28">
      <w:pPr>
        <w:rPr>
          <w:sz w:val="28"/>
          <w:szCs w:val="28"/>
        </w:rPr>
      </w:pPr>
      <w:r>
        <w:rPr>
          <w:sz w:val="24"/>
          <w:szCs w:val="24"/>
        </w:rPr>
        <w:t>Дата рождения_03.01</w:t>
      </w:r>
      <w:r w:rsidRPr="0091509B">
        <w:rPr>
          <w:sz w:val="24"/>
          <w:szCs w:val="24"/>
        </w:rPr>
        <w:t>.2017</w:t>
      </w:r>
      <w:r w:rsidRPr="00884165">
        <w:rPr>
          <w:sz w:val="28"/>
          <w:szCs w:val="28"/>
        </w:rPr>
        <w:t>.</w:t>
      </w:r>
    </w:p>
    <w:p w:rsidR="00344A37" w:rsidRDefault="00344A37" w:rsidP="00731C28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731C28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 6 «Мерей»     </w:t>
      </w:r>
      <w:r>
        <w:t>Дата -май</w:t>
      </w:r>
    </w:p>
    <w:p w:rsidR="00344A37" w:rsidRDefault="00344A37" w:rsidP="00731C28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731C28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4F2B6C">
        <w:trPr>
          <w:trHeight w:val="82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4F2B6C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4F2B6C">
        <w:trPr>
          <w:trHeight w:val="1934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4F2B6C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4F2B6C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4F2B6C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4F2B6C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4F2B6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4F2B6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4F2B6C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4F2B6C">
        <w:trPr>
          <w:trHeight w:val="3591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4F2B6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4F2B6C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4F2B6C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4F2B6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4F2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4F2B6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4F2B6C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4F2B6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4F2B6C">
        <w:trPr>
          <w:trHeight w:val="1379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>
      <w:pPr>
        <w:pStyle w:val="BodyText"/>
        <w:spacing w:before="5"/>
        <w:rPr>
          <w:sz w:val="15"/>
        </w:rPr>
      </w:pPr>
    </w:p>
    <w:p w:rsidR="00344A37" w:rsidRDefault="00344A37" w:rsidP="00EC7DF1">
      <w:pPr>
        <w:pStyle w:val="BodyText"/>
        <w:spacing w:line="268" w:lineRule="exact"/>
        <w:ind w:left="97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:rsidR="00344A37" w:rsidRPr="0091509B" w:rsidRDefault="00344A37" w:rsidP="00EC7DF1">
      <w:pPr>
        <w:rPr>
          <w:sz w:val="24"/>
          <w:szCs w:val="24"/>
        </w:rPr>
      </w:pPr>
      <w:r>
        <w:t>Ф.И.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sz w:val="24"/>
          <w:szCs w:val="24"/>
        </w:rPr>
        <w:t>Жезбаева Айлин</w:t>
      </w:r>
    </w:p>
    <w:p w:rsidR="00344A37" w:rsidRDefault="00344A37" w:rsidP="00EC7DF1">
      <w:pPr>
        <w:rPr>
          <w:sz w:val="28"/>
          <w:szCs w:val="28"/>
        </w:rPr>
      </w:pPr>
      <w:r>
        <w:rPr>
          <w:sz w:val="24"/>
          <w:szCs w:val="24"/>
        </w:rPr>
        <w:t>Дата рождения_03.03</w:t>
      </w:r>
      <w:r w:rsidRPr="0091509B">
        <w:rPr>
          <w:sz w:val="24"/>
          <w:szCs w:val="24"/>
        </w:rPr>
        <w:t>.2017</w:t>
      </w:r>
      <w:r w:rsidRPr="00884165">
        <w:rPr>
          <w:sz w:val="28"/>
          <w:szCs w:val="28"/>
        </w:rPr>
        <w:t>.</w:t>
      </w:r>
    </w:p>
    <w:p w:rsidR="00344A37" w:rsidRDefault="00344A37" w:rsidP="00EC7DF1">
      <w:r>
        <w:t>Группа:</w:t>
      </w:r>
      <w:r>
        <w:rPr>
          <w:spacing w:val="-2"/>
        </w:rPr>
        <w:t xml:space="preserve"> «Лучики»</w:t>
      </w:r>
      <w:r w:rsidRPr="00B224F4"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ребенка:</w:t>
      </w:r>
      <w:r>
        <w:rPr>
          <w:spacing w:val="59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</w:t>
      </w:r>
    </w:p>
    <w:p w:rsidR="00344A37" w:rsidRDefault="00344A37" w:rsidP="00EC7DF1">
      <w:pPr>
        <w:pStyle w:val="BodyText"/>
        <w:tabs>
          <w:tab w:val="left" w:pos="5404"/>
          <w:tab w:val="left" w:pos="8397"/>
          <w:tab w:val="left" w:pos="10577"/>
          <w:tab w:val="left" w:pos="12698"/>
        </w:tabs>
      </w:pPr>
      <w:r>
        <w:rPr>
          <w:spacing w:val="-2"/>
        </w:rPr>
        <w:t xml:space="preserve">Организация образования : детский сад  № 6 «Мерей»     </w:t>
      </w:r>
      <w:r>
        <w:t>Дата -май</w:t>
      </w:r>
    </w:p>
    <w:p w:rsidR="00344A37" w:rsidRDefault="00344A37" w:rsidP="00EC7DF1">
      <w:pPr>
        <w:pStyle w:val="BodyText"/>
        <w:tabs>
          <w:tab w:val="left" w:pos="6420"/>
          <w:tab w:val="left" w:pos="9416"/>
          <w:tab w:val="left" w:pos="11593"/>
          <w:tab w:val="left" w:pos="13718"/>
        </w:tabs>
        <w:ind w:right="632"/>
      </w:pPr>
    </w:p>
    <w:p w:rsidR="00344A37" w:rsidRDefault="00344A37" w:rsidP="00EC7DF1">
      <w:pPr>
        <w:pStyle w:val="BodyText"/>
        <w:spacing w:before="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4198"/>
        <w:gridCol w:w="3598"/>
        <w:gridCol w:w="3828"/>
        <w:gridCol w:w="1701"/>
      </w:tblGrid>
      <w:tr w:rsidR="00344A37" w:rsidTr="004F2B6C">
        <w:trPr>
          <w:trHeight w:val="82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795" w:firstLine="60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 контроля)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44A37" w:rsidRDefault="00344A37" w:rsidP="004F2B6C">
            <w:pPr>
              <w:pStyle w:val="TableParagraph"/>
              <w:spacing w:line="270" w:lineRule="atLeast"/>
              <w:ind w:left="110" w:right="1011"/>
              <w:rPr>
                <w:sz w:val="24"/>
              </w:rPr>
            </w:pPr>
            <w:r>
              <w:rPr>
                <w:sz w:val="24"/>
              </w:rPr>
              <w:t>(после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контроля)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Корректирующие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контроля)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344A37" w:rsidTr="004F2B6C">
        <w:trPr>
          <w:trHeight w:val="1934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112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движений;</w:t>
            </w:r>
          </w:p>
          <w:p w:rsidR="00344A37" w:rsidRDefault="00344A37" w:rsidP="004F2B6C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одновременно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344A37" w:rsidRDefault="00344A37" w:rsidP="004F2B6C">
            <w:pPr>
              <w:pStyle w:val="TableParagraph"/>
              <w:spacing w:line="276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344A37" w:rsidRDefault="00344A37" w:rsidP="004F2B6C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имитируя движения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344A37" w:rsidRDefault="00344A37" w:rsidP="004F2B6C">
            <w:pPr>
              <w:pStyle w:val="TableParagraph"/>
              <w:spacing w:line="276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представления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в круг, находить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>Перестраивае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тся.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344A37" w:rsidRDefault="00344A37" w:rsidP="004F2B6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сложным;</w:t>
            </w:r>
          </w:p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  <w:p w:rsidR="00344A37" w:rsidRDefault="00344A37" w:rsidP="004F2B6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 мысли;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речи;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говорить фразами, 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 из 3–5 слов,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Учить 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4A37" w:rsidRDefault="00344A37" w:rsidP="004F2B6C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Драматизировать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4A37" w:rsidRDefault="00344A37" w:rsidP="004F2B6C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Закреплять Умение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речи.</w:t>
            </w:r>
          </w:p>
        </w:tc>
      </w:tr>
      <w:tr w:rsidR="00344A37" w:rsidTr="004F2B6C">
        <w:trPr>
          <w:trHeight w:val="3591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различать предметы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и их обозначение (большой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</w:p>
          <w:p w:rsidR="00344A37" w:rsidRDefault="00344A37" w:rsidP="004F2B6C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большие мячи -маленькие мячи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344A37" w:rsidRDefault="00344A37" w:rsidP="004F2B6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уметь конструировать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конструкторов,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пазлы;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картинке и называть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их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2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обьёмные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  <w:p w:rsidR="00344A37" w:rsidRDefault="00344A37" w:rsidP="004F2B6C">
            <w:pPr>
              <w:pStyle w:val="TableParagraph"/>
              <w:spacing w:line="237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4A37" w:rsidRDefault="00344A37" w:rsidP="004F2B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344A37" w:rsidRDefault="00344A37" w:rsidP="004F2B6C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птиц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344A37" w:rsidRDefault="00344A37" w:rsidP="004F2B6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  <w:p w:rsidR="00344A37" w:rsidRDefault="00344A37" w:rsidP="004F2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344A37" w:rsidTr="004F2B6C">
        <w:trPr>
          <w:trHeight w:val="3588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на бумаге и на песке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 вращательные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344A37" w:rsidRDefault="00344A37" w:rsidP="004F2B6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при лепке; знает и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выкладывает симметричные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left="223" w:right="360"/>
              <w:rPr>
                <w:sz w:val="24"/>
              </w:rPr>
            </w:pPr>
            <w:r>
              <w:rPr>
                <w:sz w:val="24"/>
              </w:rPr>
              <w:t>Продолжать учить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4A37" w:rsidRDefault="00344A37" w:rsidP="004F2B6C">
            <w:pPr>
              <w:pStyle w:val="TableParagraph"/>
              <w:spacing w:before="8" w:line="237" w:lineRule="auto"/>
              <w:ind w:left="223" w:right="725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44A37" w:rsidRDefault="00344A37" w:rsidP="004F2B6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четырёхугольной</w:t>
            </w:r>
          </w:p>
          <w:p w:rsidR="00344A37" w:rsidRDefault="00344A37" w:rsidP="004F2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округлыми</w:t>
            </w:r>
          </w:p>
          <w:p w:rsidR="00344A37" w:rsidRDefault="00344A37" w:rsidP="004F2B6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формами. Составлять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344A37" w:rsidTr="004F2B6C">
        <w:trPr>
          <w:trHeight w:val="1379"/>
        </w:trPr>
        <w:tc>
          <w:tcPr>
            <w:tcW w:w="2520" w:type="dxa"/>
          </w:tcPr>
          <w:p w:rsidR="00344A37" w:rsidRDefault="00344A37" w:rsidP="004F2B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198" w:type="dxa"/>
          </w:tcPr>
          <w:p w:rsidR="00344A37" w:rsidRDefault="00344A37" w:rsidP="004F2B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8" w:type="dxa"/>
          </w:tcPr>
          <w:p w:rsidR="00344A37" w:rsidRDefault="00344A37" w:rsidP="004F2B6C">
            <w:pPr>
              <w:pStyle w:val="TableParagraph"/>
              <w:ind w:left="223" w:right="135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4A37" w:rsidRDefault="00344A37" w:rsidP="004F2B6C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казахского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828" w:type="dxa"/>
          </w:tcPr>
          <w:p w:rsidR="00344A37" w:rsidRDefault="00344A37" w:rsidP="004F2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Казахстана</w:t>
            </w:r>
          </w:p>
        </w:tc>
        <w:tc>
          <w:tcPr>
            <w:tcW w:w="1701" w:type="dxa"/>
          </w:tcPr>
          <w:p w:rsidR="00344A37" w:rsidRDefault="00344A37" w:rsidP="004F2B6C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Казахстана.</w:t>
            </w:r>
          </w:p>
        </w:tc>
      </w:tr>
    </w:tbl>
    <w:p w:rsidR="00344A37" w:rsidRDefault="00344A37">
      <w:pPr>
        <w:pStyle w:val="BodyText"/>
        <w:spacing w:before="5"/>
        <w:rPr>
          <w:sz w:val="15"/>
        </w:rPr>
      </w:pPr>
    </w:p>
    <w:sectPr w:rsidR="00344A37" w:rsidSect="00045B6F">
      <w:pgSz w:w="16840" w:h="11910" w:orient="landscape"/>
      <w:pgMar w:top="420" w:right="3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DEA"/>
    <w:multiLevelType w:val="hybridMultilevel"/>
    <w:tmpl w:val="FFFFFFFF"/>
    <w:lvl w:ilvl="0" w:tplc="714024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AC20C6D0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D012EEA0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22DCDAB4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ED765E4C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171E3FEA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7E724FC2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3C445B4E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3F200CA8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1">
    <w:nsid w:val="28A6298C"/>
    <w:multiLevelType w:val="hybridMultilevel"/>
    <w:tmpl w:val="FFFFFFFF"/>
    <w:lvl w:ilvl="0" w:tplc="5ADABC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65B0A540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2B26DE30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98AA411C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61CC3F96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DD6619E6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F6248852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3B06BF9A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294CC7C0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2">
    <w:nsid w:val="2DF435D0"/>
    <w:multiLevelType w:val="hybridMultilevel"/>
    <w:tmpl w:val="FFFFFFFF"/>
    <w:lvl w:ilvl="0" w:tplc="674E80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A42E0DCE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0B040714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E77AF21E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E846763A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24869560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0F4651C8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C00AED86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CEDC5BB2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3">
    <w:nsid w:val="43B1128E"/>
    <w:multiLevelType w:val="hybridMultilevel"/>
    <w:tmpl w:val="FFFFFFFF"/>
    <w:lvl w:ilvl="0" w:tplc="1BF034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4216B84C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E5F21C6A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5DD07564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096CC9A6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5EC2B630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CE226818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C820F376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9B06BB82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4">
    <w:nsid w:val="49686D67"/>
    <w:multiLevelType w:val="hybridMultilevel"/>
    <w:tmpl w:val="FFFFFFFF"/>
    <w:lvl w:ilvl="0" w:tplc="A79C92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F3849B94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27DC85C2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FF58746C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B9E2BBD0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D30E3F52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A48AE8EA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DED880AA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6B8C7AA0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5">
    <w:nsid w:val="6211673E"/>
    <w:multiLevelType w:val="hybridMultilevel"/>
    <w:tmpl w:val="FFFFFFFF"/>
    <w:lvl w:ilvl="0" w:tplc="0D025C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940E4D1C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B5DA067A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F7E6D05E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4AA40C1A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94B2D4A2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C56A136C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52E6C144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002616EA">
      <w:numFmt w:val="bullet"/>
      <w:lvlText w:val="•"/>
      <w:lvlJc w:val="left"/>
      <w:pPr>
        <w:ind w:left="3370" w:hanging="140"/>
      </w:pPr>
      <w:rPr>
        <w:rFonts w:hint="default"/>
      </w:rPr>
    </w:lvl>
  </w:abstractNum>
  <w:abstractNum w:abstractNumId="6">
    <w:nsid w:val="6E452221"/>
    <w:multiLevelType w:val="hybridMultilevel"/>
    <w:tmpl w:val="FFFFFFFF"/>
    <w:lvl w:ilvl="0" w:tplc="11BCBC40">
      <w:numFmt w:val="bullet"/>
      <w:lvlText w:val="-"/>
      <w:lvlJc w:val="left"/>
      <w:pPr>
        <w:ind w:left="108" w:hanging="456"/>
      </w:pPr>
      <w:rPr>
        <w:rFonts w:ascii="Times New Roman" w:eastAsia="Times New Roman" w:hAnsi="Times New Roman" w:hint="default"/>
        <w:w w:val="99"/>
        <w:sz w:val="24"/>
      </w:rPr>
    </w:lvl>
    <w:lvl w:ilvl="1" w:tplc="780CE0EA">
      <w:numFmt w:val="bullet"/>
      <w:lvlText w:val="•"/>
      <w:lvlJc w:val="left"/>
      <w:pPr>
        <w:ind w:left="508" w:hanging="456"/>
      </w:pPr>
      <w:rPr>
        <w:rFonts w:hint="default"/>
      </w:rPr>
    </w:lvl>
    <w:lvl w:ilvl="2" w:tplc="2C7E4A76">
      <w:numFmt w:val="bullet"/>
      <w:lvlText w:val="•"/>
      <w:lvlJc w:val="left"/>
      <w:pPr>
        <w:ind w:left="917" w:hanging="456"/>
      </w:pPr>
      <w:rPr>
        <w:rFonts w:hint="default"/>
      </w:rPr>
    </w:lvl>
    <w:lvl w:ilvl="3" w:tplc="FDFA105E">
      <w:numFmt w:val="bullet"/>
      <w:lvlText w:val="•"/>
      <w:lvlJc w:val="left"/>
      <w:pPr>
        <w:ind w:left="1326" w:hanging="456"/>
      </w:pPr>
      <w:rPr>
        <w:rFonts w:hint="default"/>
      </w:rPr>
    </w:lvl>
    <w:lvl w:ilvl="4" w:tplc="42A2AE92">
      <w:numFmt w:val="bullet"/>
      <w:lvlText w:val="•"/>
      <w:lvlJc w:val="left"/>
      <w:pPr>
        <w:ind w:left="1735" w:hanging="456"/>
      </w:pPr>
      <w:rPr>
        <w:rFonts w:hint="default"/>
      </w:rPr>
    </w:lvl>
    <w:lvl w:ilvl="5" w:tplc="C3CAAF28">
      <w:numFmt w:val="bullet"/>
      <w:lvlText w:val="•"/>
      <w:lvlJc w:val="left"/>
      <w:pPr>
        <w:ind w:left="2144" w:hanging="456"/>
      </w:pPr>
      <w:rPr>
        <w:rFonts w:hint="default"/>
      </w:rPr>
    </w:lvl>
    <w:lvl w:ilvl="6" w:tplc="416641EA">
      <w:numFmt w:val="bullet"/>
      <w:lvlText w:val="•"/>
      <w:lvlJc w:val="left"/>
      <w:pPr>
        <w:ind w:left="2552" w:hanging="456"/>
      </w:pPr>
      <w:rPr>
        <w:rFonts w:hint="default"/>
      </w:rPr>
    </w:lvl>
    <w:lvl w:ilvl="7" w:tplc="29306EF2">
      <w:numFmt w:val="bullet"/>
      <w:lvlText w:val="•"/>
      <w:lvlJc w:val="left"/>
      <w:pPr>
        <w:ind w:left="2961" w:hanging="456"/>
      </w:pPr>
      <w:rPr>
        <w:rFonts w:hint="default"/>
      </w:rPr>
    </w:lvl>
    <w:lvl w:ilvl="8" w:tplc="B052AA06">
      <w:numFmt w:val="bullet"/>
      <w:lvlText w:val="•"/>
      <w:lvlJc w:val="left"/>
      <w:pPr>
        <w:ind w:left="3370" w:hanging="456"/>
      </w:pPr>
      <w:rPr>
        <w:rFonts w:hint="default"/>
      </w:rPr>
    </w:lvl>
  </w:abstractNum>
  <w:abstractNum w:abstractNumId="7">
    <w:nsid w:val="74680FB1"/>
    <w:multiLevelType w:val="hybridMultilevel"/>
    <w:tmpl w:val="FFFFFFFF"/>
    <w:lvl w:ilvl="0" w:tplc="771CD7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1D6ADB9C">
      <w:numFmt w:val="bullet"/>
      <w:lvlText w:val="•"/>
      <w:lvlJc w:val="left"/>
      <w:pPr>
        <w:ind w:left="508" w:hanging="140"/>
      </w:pPr>
      <w:rPr>
        <w:rFonts w:hint="default"/>
      </w:rPr>
    </w:lvl>
    <w:lvl w:ilvl="2" w:tplc="99D066EA">
      <w:numFmt w:val="bullet"/>
      <w:lvlText w:val="•"/>
      <w:lvlJc w:val="left"/>
      <w:pPr>
        <w:ind w:left="917" w:hanging="140"/>
      </w:pPr>
      <w:rPr>
        <w:rFonts w:hint="default"/>
      </w:rPr>
    </w:lvl>
    <w:lvl w:ilvl="3" w:tplc="8EF85310">
      <w:numFmt w:val="bullet"/>
      <w:lvlText w:val="•"/>
      <w:lvlJc w:val="left"/>
      <w:pPr>
        <w:ind w:left="1326" w:hanging="140"/>
      </w:pPr>
      <w:rPr>
        <w:rFonts w:hint="default"/>
      </w:rPr>
    </w:lvl>
    <w:lvl w:ilvl="4" w:tplc="E3B2DDA2">
      <w:numFmt w:val="bullet"/>
      <w:lvlText w:val="•"/>
      <w:lvlJc w:val="left"/>
      <w:pPr>
        <w:ind w:left="1735" w:hanging="140"/>
      </w:pPr>
      <w:rPr>
        <w:rFonts w:hint="default"/>
      </w:rPr>
    </w:lvl>
    <w:lvl w:ilvl="5" w:tplc="4BD23C28">
      <w:numFmt w:val="bullet"/>
      <w:lvlText w:val="•"/>
      <w:lvlJc w:val="left"/>
      <w:pPr>
        <w:ind w:left="2144" w:hanging="140"/>
      </w:pPr>
      <w:rPr>
        <w:rFonts w:hint="default"/>
      </w:rPr>
    </w:lvl>
    <w:lvl w:ilvl="6" w:tplc="468E3CA2">
      <w:numFmt w:val="bullet"/>
      <w:lvlText w:val="•"/>
      <w:lvlJc w:val="left"/>
      <w:pPr>
        <w:ind w:left="2552" w:hanging="140"/>
      </w:pPr>
      <w:rPr>
        <w:rFonts w:hint="default"/>
      </w:rPr>
    </w:lvl>
    <w:lvl w:ilvl="7" w:tplc="5CD0EAB4">
      <w:numFmt w:val="bullet"/>
      <w:lvlText w:val="•"/>
      <w:lvlJc w:val="left"/>
      <w:pPr>
        <w:ind w:left="2961" w:hanging="140"/>
      </w:pPr>
      <w:rPr>
        <w:rFonts w:hint="default"/>
      </w:rPr>
    </w:lvl>
    <w:lvl w:ilvl="8" w:tplc="99664DC0">
      <w:numFmt w:val="bullet"/>
      <w:lvlText w:val="•"/>
      <w:lvlJc w:val="left"/>
      <w:pPr>
        <w:ind w:left="3370" w:hanging="1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6F"/>
    <w:rsid w:val="000019F0"/>
    <w:rsid w:val="0003008B"/>
    <w:rsid w:val="00045B6F"/>
    <w:rsid w:val="00052030"/>
    <w:rsid w:val="00074DF0"/>
    <w:rsid w:val="00086983"/>
    <w:rsid w:val="00122C7F"/>
    <w:rsid w:val="00135B72"/>
    <w:rsid w:val="00163452"/>
    <w:rsid w:val="00163AC5"/>
    <w:rsid w:val="002052C9"/>
    <w:rsid w:val="002136B2"/>
    <w:rsid w:val="00276976"/>
    <w:rsid w:val="003051F5"/>
    <w:rsid w:val="00321E21"/>
    <w:rsid w:val="00344A37"/>
    <w:rsid w:val="003A6CC0"/>
    <w:rsid w:val="00425F90"/>
    <w:rsid w:val="00443455"/>
    <w:rsid w:val="00451873"/>
    <w:rsid w:val="00482F8A"/>
    <w:rsid w:val="00491454"/>
    <w:rsid w:val="004A2026"/>
    <w:rsid w:val="004A36FC"/>
    <w:rsid w:val="004F2B6C"/>
    <w:rsid w:val="00520F62"/>
    <w:rsid w:val="00537C7E"/>
    <w:rsid w:val="00562307"/>
    <w:rsid w:val="00562E16"/>
    <w:rsid w:val="00594A9F"/>
    <w:rsid w:val="005E2E5A"/>
    <w:rsid w:val="00612781"/>
    <w:rsid w:val="006A2468"/>
    <w:rsid w:val="006B28E8"/>
    <w:rsid w:val="00731C28"/>
    <w:rsid w:val="00776EEA"/>
    <w:rsid w:val="0079785B"/>
    <w:rsid w:val="00852E5F"/>
    <w:rsid w:val="00864063"/>
    <w:rsid w:val="00884165"/>
    <w:rsid w:val="008D4223"/>
    <w:rsid w:val="0091509B"/>
    <w:rsid w:val="00944B2B"/>
    <w:rsid w:val="00A83C8F"/>
    <w:rsid w:val="00B13D4C"/>
    <w:rsid w:val="00B224F4"/>
    <w:rsid w:val="00B904B6"/>
    <w:rsid w:val="00C01232"/>
    <w:rsid w:val="00C02967"/>
    <w:rsid w:val="00C30220"/>
    <w:rsid w:val="00D12704"/>
    <w:rsid w:val="00D16CD3"/>
    <w:rsid w:val="00D52A1D"/>
    <w:rsid w:val="00D749FC"/>
    <w:rsid w:val="00D82640"/>
    <w:rsid w:val="00DC0813"/>
    <w:rsid w:val="00E12289"/>
    <w:rsid w:val="00E62EEB"/>
    <w:rsid w:val="00E7576E"/>
    <w:rsid w:val="00EC7DF1"/>
    <w:rsid w:val="00ED2D53"/>
    <w:rsid w:val="00EF042D"/>
    <w:rsid w:val="00F3552E"/>
    <w:rsid w:val="00F96B83"/>
    <w:rsid w:val="00FA37FD"/>
    <w:rsid w:val="00FC5E01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6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5B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E2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45B6F"/>
  </w:style>
  <w:style w:type="paragraph" w:customStyle="1" w:styleId="TableParagraph">
    <w:name w:val="Table Paragraph"/>
    <w:basedOn w:val="Normal"/>
    <w:uiPriority w:val="99"/>
    <w:rsid w:val="00045B6F"/>
    <w:pPr>
      <w:ind w:left="108"/>
    </w:pPr>
  </w:style>
  <w:style w:type="table" w:styleId="TableGrid">
    <w:name w:val="Table Grid"/>
    <w:basedOn w:val="TableNormal"/>
    <w:uiPriority w:val="99"/>
    <w:locked/>
    <w:rsid w:val="00B22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501</TotalTime>
  <Pages>36</Pages>
  <Words>8579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User</cp:lastModifiedBy>
  <cp:revision>27</cp:revision>
  <dcterms:created xsi:type="dcterms:W3CDTF">2023-06-11T10:01:00Z</dcterms:created>
  <dcterms:modified xsi:type="dcterms:W3CDTF">2023-07-03T04:20:00Z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